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D5" w:rsidRPr="00AF76D5" w:rsidRDefault="000A38F8" w:rsidP="00AF76D5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951230" cy="93916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6D5" w:rsidRPr="00AF76D5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FC5704" wp14:editId="6CA32A50">
            <wp:simplePos x="0" y="0"/>
            <wp:positionH relativeFrom="column">
              <wp:posOffset>5029200</wp:posOffset>
            </wp:positionH>
            <wp:positionV relativeFrom="paragraph">
              <wp:posOffset>-371475</wp:posOffset>
            </wp:positionV>
            <wp:extent cx="1095375" cy="1091565"/>
            <wp:effectExtent l="0" t="0" r="9525" b="0"/>
            <wp:wrapTight wrapText="bothSides">
              <wp:wrapPolygon edited="0">
                <wp:start x="0" y="0"/>
                <wp:lineTo x="0" y="21110"/>
                <wp:lineTo x="21412" y="21110"/>
                <wp:lineTo x="21412" y="0"/>
                <wp:lineTo x="0" y="0"/>
              </wp:wrapPolygon>
            </wp:wrapTight>
            <wp:docPr id="3" name="Picture 3" descr="P:\PIONEER ACADEMY\Logos and signs\New Pioneer Academ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IONEER ACADEMY\Logos and signs\New Pioneer Academ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GB"/>
        </w:rPr>
        <w:t>RED HILL PRIMARY</w:t>
      </w:r>
      <w:r w:rsidR="00AF76D5" w:rsidRPr="00AF76D5">
        <w:rPr>
          <w:b/>
          <w:sz w:val="32"/>
          <w:szCs w:val="32"/>
        </w:rPr>
        <w:t xml:space="preserve"> SCHOOL</w:t>
      </w:r>
    </w:p>
    <w:p w:rsidR="00AF76D5" w:rsidRDefault="00AF76D5"/>
    <w:p w:rsidR="00AF76D5" w:rsidRDefault="00AF76D5"/>
    <w:p w:rsidR="00AF76D5" w:rsidRDefault="00AF76D5" w:rsidP="00AF76D5">
      <w:pPr>
        <w:jc w:val="center"/>
        <w:rPr>
          <w:b/>
        </w:rPr>
      </w:pPr>
      <w:r w:rsidRPr="00AF76D5">
        <w:rPr>
          <w:b/>
        </w:rPr>
        <w:t xml:space="preserve">NOTICE OF APPEAL AGAINST A DECISION NOT TO OFFER A PLACE AT THE SCHOOL </w:t>
      </w:r>
    </w:p>
    <w:p w:rsidR="00AF76D5" w:rsidRDefault="00AF76D5" w:rsidP="00AF76D5">
      <w:pPr>
        <w:jc w:val="center"/>
        <w:rPr>
          <w:b/>
        </w:rPr>
      </w:pPr>
      <w:r w:rsidRPr="00AF76D5">
        <w:rPr>
          <w:b/>
        </w:rPr>
        <w:t>OF PARENTS’ PREFERENCE</w:t>
      </w:r>
    </w:p>
    <w:p w:rsidR="00AF76D5" w:rsidRDefault="00AF76D5" w:rsidP="00AF76D5">
      <w:pPr>
        <w:jc w:val="center"/>
        <w:rPr>
          <w:b/>
        </w:rPr>
      </w:pPr>
    </w:p>
    <w:p w:rsidR="00AF76D5" w:rsidRDefault="00AF76D5">
      <w:pPr>
        <w:rPr>
          <w:sz w:val="28"/>
          <w:szCs w:val="28"/>
        </w:rPr>
      </w:pPr>
      <w:r>
        <w:rPr>
          <w:sz w:val="28"/>
          <w:szCs w:val="28"/>
        </w:rPr>
        <w:t xml:space="preserve">I wish to appeal against the decision not to offer my child a place at </w:t>
      </w:r>
      <w:r w:rsidR="000A38F8">
        <w:rPr>
          <w:sz w:val="28"/>
          <w:szCs w:val="28"/>
        </w:rPr>
        <w:t>Red Hill Primary School</w:t>
      </w:r>
    </w:p>
    <w:p w:rsidR="00CB3A5C" w:rsidRDefault="00CB3A5C">
      <w:pPr>
        <w:rPr>
          <w:sz w:val="28"/>
          <w:szCs w:val="28"/>
        </w:rPr>
      </w:pPr>
    </w:p>
    <w:p w:rsidR="00AF76D5" w:rsidRPr="00AF76D5" w:rsidRDefault="00AF76D5" w:rsidP="00AF76D5">
      <w:pPr>
        <w:rPr>
          <w:sz w:val="28"/>
          <w:szCs w:val="28"/>
        </w:rPr>
      </w:pPr>
      <w:r w:rsidRPr="00AF76D5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AF76D5">
        <w:rPr>
          <w:sz w:val="28"/>
          <w:szCs w:val="28"/>
        </w:rPr>
        <w:t>Child’s name (in CAPITAL LETTERS please):</w:t>
      </w:r>
    </w:p>
    <w:p w:rsidR="00AF76D5" w:rsidRDefault="00AF76D5" w:rsidP="00AF76D5">
      <w:r>
        <w:tab/>
        <w:t>Surname …………………………………………………………</w:t>
      </w:r>
      <w:r>
        <w:tab/>
        <w:t>First name: ……………………………………..............</w:t>
      </w:r>
    </w:p>
    <w:p w:rsidR="00AF76D5" w:rsidRDefault="00AF76D5" w:rsidP="00AF76D5">
      <w:r>
        <w:tab/>
        <w:t>Date of birth: …………………………………………………</w:t>
      </w:r>
    </w:p>
    <w:p w:rsidR="00CB3A5C" w:rsidRDefault="00CB3A5C" w:rsidP="00AF76D5"/>
    <w:p w:rsidR="00AF76D5" w:rsidRDefault="00AF76D5" w:rsidP="00AF76D5">
      <w:r>
        <w:t>2</w:t>
      </w:r>
      <w:r>
        <w:tab/>
        <w:t>Home address: ……………………………………………………………………………………………………………………….</w:t>
      </w:r>
    </w:p>
    <w:p w:rsidR="00AF76D5" w:rsidRDefault="00AF76D5" w:rsidP="00AF76D5">
      <w:r>
        <w:tab/>
        <w:t>……………………………………………………………………………………………………………………………………………….</w:t>
      </w:r>
    </w:p>
    <w:p w:rsidR="00AF76D5" w:rsidRDefault="00AF76D5" w:rsidP="00AF76D5">
      <w:r>
        <w:tab/>
        <w:t>…………………………………………………………………………</w:t>
      </w:r>
      <w:r>
        <w:tab/>
        <w:t>Post Code: ………………………………………………….</w:t>
      </w:r>
    </w:p>
    <w:p w:rsidR="00CB3A5C" w:rsidRDefault="00CB3A5C" w:rsidP="00AF76D5"/>
    <w:p w:rsidR="00AF76D5" w:rsidRDefault="00AF76D5" w:rsidP="00AF76D5">
      <w:r>
        <w:t>3</w:t>
      </w:r>
      <w:r>
        <w:tab/>
        <w:t>Contact telephone number(s)</w:t>
      </w:r>
    </w:p>
    <w:p w:rsidR="00AF76D5" w:rsidRDefault="00AF76D5" w:rsidP="00AF76D5">
      <w:r>
        <w:tab/>
        <w:t>Home: …………………………………………………………...</w:t>
      </w:r>
      <w:r>
        <w:tab/>
        <w:t>Other: …………………………………………………………</w:t>
      </w:r>
    </w:p>
    <w:p w:rsidR="00CB3A5C" w:rsidRDefault="00CB3A5C" w:rsidP="00AF76D5"/>
    <w:p w:rsidR="00AF76D5" w:rsidRDefault="00AF76D5" w:rsidP="00AF76D5"/>
    <w:p w:rsidR="00AF76D5" w:rsidRDefault="00AF76D5" w:rsidP="00AF76D5">
      <w:r>
        <w:t>4</w:t>
      </w:r>
      <w:r>
        <w:tab/>
        <w:t xml:space="preserve">To assist in arranging a date convenient for you, please give any dates when you are not </w:t>
      </w:r>
      <w:r>
        <w:tab/>
        <w:t>available:</w:t>
      </w:r>
    </w:p>
    <w:p w:rsidR="00AF76D5" w:rsidRDefault="00AF76D5" w:rsidP="00AF76D5">
      <w:r>
        <w:tab/>
        <w:t>……………………………………………………………………………………………………………………………………………….</w:t>
      </w:r>
    </w:p>
    <w:p w:rsidR="00CB3A5C" w:rsidRDefault="00CB3A5C" w:rsidP="00AF76D5"/>
    <w:p w:rsidR="00CB3A5C" w:rsidRDefault="00CB3A5C" w:rsidP="00AF76D5">
      <w:r>
        <w:t>5</w:t>
      </w:r>
      <w:r>
        <w:tab/>
        <w:t>Do you require an interpreter?</w:t>
      </w:r>
      <w:r>
        <w:tab/>
      </w:r>
      <w:r>
        <w:tab/>
        <w:t>YES/NO</w:t>
      </w:r>
    </w:p>
    <w:p w:rsidR="00CB3A5C" w:rsidRDefault="00CB3A5C" w:rsidP="00AF76D5">
      <w:r>
        <w:tab/>
        <w:t>If YES, which language?</w:t>
      </w:r>
      <w:r>
        <w:tab/>
      </w:r>
      <w:r>
        <w:tab/>
      </w:r>
      <w:r>
        <w:tab/>
        <w:t>………………………………………………………………………………..</w:t>
      </w:r>
    </w:p>
    <w:p w:rsidR="00CB3A5C" w:rsidRDefault="00CB3A5C" w:rsidP="00AF76D5">
      <w:pPr>
        <w:rPr>
          <w:b/>
        </w:rPr>
      </w:pPr>
      <w:r>
        <w:rPr>
          <w:b/>
        </w:rPr>
        <w:lastRenderedPageBreak/>
        <w:t xml:space="preserve">There are only three grounds on which appeals to </w:t>
      </w:r>
      <w:r w:rsidR="00925BB1">
        <w:rPr>
          <w:b/>
        </w:rPr>
        <w:t xml:space="preserve">Red Hill </w:t>
      </w:r>
      <w:bookmarkStart w:id="0" w:name="_GoBack"/>
      <w:bookmarkEnd w:id="0"/>
      <w:r w:rsidR="00925BB1">
        <w:rPr>
          <w:b/>
        </w:rPr>
        <w:t>Primary</w:t>
      </w:r>
      <w:r>
        <w:rPr>
          <w:b/>
        </w:rPr>
        <w:t xml:space="preserve"> School may be considered.  Please indicate below which of these grounds you believe applies in your case</w:t>
      </w:r>
    </w:p>
    <w:p w:rsidR="00CB3A5C" w:rsidRDefault="00CB3A5C" w:rsidP="00AF76D5">
      <w:pPr>
        <w:rPr>
          <w:b/>
        </w:rPr>
      </w:pPr>
    </w:p>
    <w:p w:rsidR="00CB3A5C" w:rsidRDefault="00CB3A5C" w:rsidP="00AF76D5">
      <w:r>
        <w:t>6</w:t>
      </w:r>
      <w:r>
        <w:tab/>
        <w:t>The reasons for my appeal are:</w:t>
      </w:r>
    </w:p>
    <w:p w:rsidR="00CB3A5C" w:rsidRDefault="00CB3A5C" w:rsidP="00AF76D5">
      <w:r>
        <w:tab/>
        <w:t>(Please delete as appropriate and continue on separate sheets if necessary)</w:t>
      </w:r>
    </w:p>
    <w:p w:rsidR="00CB3A5C" w:rsidRDefault="00CB3A5C" w:rsidP="00AF76D5"/>
    <w:p w:rsidR="00CB3A5C" w:rsidRDefault="00CB3A5C" w:rsidP="00AF76D5">
      <w:r>
        <w:t>a)</w:t>
      </w:r>
      <w:r>
        <w:tab/>
        <w:t>That the admission of my child would not breach the Infant class size limit</w:t>
      </w:r>
    </w:p>
    <w:p w:rsidR="00CB3A5C" w:rsidRDefault="00CB3A5C" w:rsidP="00AF76D5">
      <w:r>
        <w:t>……………………………………………………………………………………………………………………………………………………………</w:t>
      </w:r>
    </w:p>
    <w:p w:rsidR="00CB3A5C" w:rsidRDefault="00CB3A5C" w:rsidP="00AF76D5">
      <w:r>
        <w:t>……………………………………………………………………………………………………………………………………………………………</w:t>
      </w:r>
    </w:p>
    <w:p w:rsidR="00CB3A5C" w:rsidRDefault="00CB3A5C" w:rsidP="00AF76D5">
      <w:r>
        <w:t>…………………………………………………………………………………………………………………………………………………………….</w:t>
      </w:r>
    </w:p>
    <w:p w:rsidR="00CB3A5C" w:rsidRDefault="00CB3A5C" w:rsidP="00CB3A5C">
      <w:r>
        <w:t>……………………………………………………………………………………………………………………………………………………………</w:t>
      </w:r>
    </w:p>
    <w:p w:rsidR="00CB3A5C" w:rsidRDefault="00CB3A5C" w:rsidP="00CB3A5C">
      <w:r>
        <w:t>……………………………………………………………………………………………………………………………………………………………</w:t>
      </w:r>
    </w:p>
    <w:p w:rsidR="00CB3A5C" w:rsidRDefault="00CB3A5C" w:rsidP="00CB3A5C">
      <w:r>
        <w:t>…………………………………………………………………………………………………………………………………………………………….</w:t>
      </w:r>
    </w:p>
    <w:p w:rsidR="00CB3A5C" w:rsidRDefault="00CB3A5C" w:rsidP="00CB3A5C">
      <w:r>
        <w:t>……………………………………………………………………………………………………………………………………………………………</w:t>
      </w:r>
    </w:p>
    <w:p w:rsidR="00CB3A5C" w:rsidRDefault="00CB3A5C" w:rsidP="00CB3A5C">
      <w:r>
        <w:t>……………………………………………………………………………………………………………………………………………………………</w:t>
      </w:r>
    </w:p>
    <w:p w:rsidR="00CB3A5C" w:rsidRDefault="00CB3A5C" w:rsidP="00CB3A5C">
      <w:r>
        <w:t>…………………………………………………………………………………………………………………………………………………………….</w:t>
      </w:r>
    </w:p>
    <w:p w:rsidR="00CB3A5C" w:rsidRDefault="00CB3A5C" w:rsidP="00AF76D5">
      <w:r>
        <w:t>b)</w:t>
      </w:r>
      <w:r>
        <w:tab/>
        <w:t>That a place would have been offered if the admission arrangements had complied with admissions law or had been correctly and impartially applied.</w:t>
      </w:r>
    </w:p>
    <w:p w:rsidR="00CB3A5C" w:rsidRDefault="00CB3A5C" w:rsidP="00AF76D5">
      <w:r>
        <w:t>For your appeal to succeed on this ground, you will have to show that th</w:t>
      </w:r>
      <w:r w:rsidR="000C7179">
        <w:t>e normal admission arrangements</w:t>
      </w:r>
      <w:r>
        <w:t xml:space="preserve"> were not properly followed and if they had, you child would have been offered a place.  (In the space below, please give details of why you think the procedures were not properly implemented)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…………………………………………………………………………………………………………………………………………………………….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…………………………………………………………………………………………………………………………………………………………….</w:t>
      </w:r>
    </w:p>
    <w:p w:rsidR="000C7179" w:rsidRDefault="000C7179" w:rsidP="00AF76D5"/>
    <w:p w:rsidR="000C7179" w:rsidRDefault="000C7179" w:rsidP="00AF76D5">
      <w:r>
        <w:lastRenderedPageBreak/>
        <w:t>c)</w:t>
      </w:r>
      <w:r>
        <w:tab/>
        <w:t>That the decision not to admit your child was not one which a reasonable Admission Authority would make in the circumstances of the case.</w:t>
      </w:r>
    </w:p>
    <w:p w:rsidR="000C7179" w:rsidRDefault="000C7179" w:rsidP="00AF76D5">
      <w:r>
        <w:t>My reasons for saying this are: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…………………………………………………………………………………………………………………………………………………………….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…………………………………………………………………………………………………………………………………………………………….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</w:t>
      </w:r>
    </w:p>
    <w:p w:rsidR="000C7179" w:rsidRDefault="000C7179" w:rsidP="000C7179">
      <w:r>
        <w:t>…………………………………………………………………………………………………………………………………………………………….</w:t>
      </w:r>
    </w:p>
    <w:p w:rsidR="000C7179" w:rsidRDefault="000C7179" w:rsidP="00AF76D5"/>
    <w:p w:rsidR="000C7179" w:rsidRDefault="000C7179" w:rsidP="00AF76D5">
      <w:r>
        <w:t>Signed: ………………………………………………………………………………….</w:t>
      </w:r>
      <w:r>
        <w:tab/>
        <w:t>Date: ……………………………………………..</w:t>
      </w:r>
    </w:p>
    <w:p w:rsidR="000C7179" w:rsidRDefault="000C7179" w:rsidP="00AF76D5">
      <w:r>
        <w:tab/>
        <w:t>(mother/father/legal guardian/carer)</w:t>
      </w:r>
    </w:p>
    <w:p w:rsidR="000C7179" w:rsidRDefault="000C7179" w:rsidP="00AF76D5"/>
    <w:p w:rsidR="000C7179" w:rsidRDefault="000C7179" w:rsidP="00AF76D5">
      <w:r>
        <w:t>Title:    Mr/Mrs/Miss/Ms …………</w:t>
      </w:r>
      <w:r>
        <w:tab/>
      </w:r>
      <w:r>
        <w:tab/>
        <w:t>Name: ………………………………………………………………………………….</w:t>
      </w:r>
    </w:p>
    <w:p w:rsidR="000C7179" w:rsidRDefault="000C7179" w:rsidP="00AF76D5"/>
    <w:p w:rsidR="000C7179" w:rsidRDefault="000C7179" w:rsidP="00AF76D5">
      <w:r>
        <w:t>Please return the completed form to:</w:t>
      </w:r>
    </w:p>
    <w:p w:rsidR="000C7179" w:rsidRDefault="000A38F8" w:rsidP="000C7179">
      <w:pPr>
        <w:spacing w:after="0"/>
      </w:pPr>
      <w:r>
        <w:t>Red Hill Primary School</w:t>
      </w:r>
    </w:p>
    <w:p w:rsidR="000A38F8" w:rsidRDefault="000A38F8" w:rsidP="000C7179">
      <w:pPr>
        <w:spacing w:after="0"/>
      </w:pPr>
      <w:r>
        <w:t>Red Hill</w:t>
      </w:r>
    </w:p>
    <w:p w:rsidR="000A38F8" w:rsidRDefault="000A38F8" w:rsidP="000C7179">
      <w:pPr>
        <w:spacing w:after="0"/>
      </w:pPr>
      <w:r>
        <w:t>Chislehurst</w:t>
      </w:r>
    </w:p>
    <w:p w:rsidR="000A38F8" w:rsidRDefault="000A38F8" w:rsidP="000C7179">
      <w:pPr>
        <w:spacing w:after="0"/>
      </w:pPr>
      <w:r>
        <w:t>BR7 6DA</w:t>
      </w:r>
    </w:p>
    <w:p w:rsidR="000A38F8" w:rsidRDefault="000A38F8" w:rsidP="000C7179">
      <w:pPr>
        <w:spacing w:after="0"/>
      </w:pPr>
    </w:p>
    <w:p w:rsidR="000A38F8" w:rsidRDefault="000A38F8" w:rsidP="000C7179">
      <w:pPr>
        <w:spacing w:after="0"/>
      </w:pPr>
      <w:r>
        <w:t>admin@redhill.bromley.sch.uk</w:t>
      </w:r>
    </w:p>
    <w:p w:rsidR="000C7179" w:rsidRDefault="000C7179" w:rsidP="00AF76D5"/>
    <w:p w:rsidR="000C7179" w:rsidRDefault="000C7179" w:rsidP="00AF76D5"/>
    <w:p w:rsidR="000C7179" w:rsidRDefault="000C7179" w:rsidP="00AF76D5"/>
    <w:p w:rsidR="00CB3A5C" w:rsidRDefault="00CB3A5C" w:rsidP="00AF76D5"/>
    <w:sectPr w:rsidR="00CB3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1FCF"/>
    <w:multiLevelType w:val="hybridMultilevel"/>
    <w:tmpl w:val="C772166E"/>
    <w:lvl w:ilvl="0" w:tplc="02B2C5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3689"/>
    <w:multiLevelType w:val="hybridMultilevel"/>
    <w:tmpl w:val="E40EA8AA"/>
    <w:lvl w:ilvl="0" w:tplc="0809000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22" w:hanging="360"/>
      </w:pPr>
      <w:rPr>
        <w:rFonts w:ascii="Wingdings" w:hAnsi="Wingdings" w:hint="default"/>
      </w:rPr>
    </w:lvl>
  </w:abstractNum>
  <w:abstractNum w:abstractNumId="2" w15:restartNumberingAfterBreak="0">
    <w:nsid w:val="3ABD224B"/>
    <w:multiLevelType w:val="hybridMultilevel"/>
    <w:tmpl w:val="AF000D00"/>
    <w:lvl w:ilvl="0" w:tplc="0E90F94E">
      <w:start w:val="1"/>
      <w:numFmt w:val="decimal"/>
      <w:pStyle w:val="Heading2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DD1ADFF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54E2D"/>
    <w:multiLevelType w:val="hybridMultilevel"/>
    <w:tmpl w:val="CEE47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39"/>
    <w:rsid w:val="00067939"/>
    <w:rsid w:val="000A38F8"/>
    <w:rsid w:val="000C7179"/>
    <w:rsid w:val="006A1C40"/>
    <w:rsid w:val="008D6746"/>
    <w:rsid w:val="00925BB1"/>
    <w:rsid w:val="00983D9A"/>
    <w:rsid w:val="009D14BD"/>
    <w:rsid w:val="00AF76D5"/>
    <w:rsid w:val="00CB3A5C"/>
    <w:rsid w:val="00DB586A"/>
    <w:rsid w:val="00E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8A21"/>
  <w15:docId w15:val="{392C1A6E-DEE8-4B73-B34A-F3C00DD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586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DB586A"/>
    <w:pPr>
      <w:keepNext/>
      <w:numPr>
        <w:numId w:val="1"/>
      </w:numPr>
      <w:tabs>
        <w:tab w:val="clear" w:pos="1080"/>
      </w:tabs>
      <w:spacing w:after="0" w:line="240" w:lineRule="auto"/>
      <w:ind w:hanging="1080"/>
      <w:outlineLvl w:val="1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586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B586A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F7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D04088E0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Johnson</dc:creator>
  <cp:lastModifiedBy>Nicola Crockatt</cp:lastModifiedBy>
  <cp:revision>2</cp:revision>
  <cp:lastPrinted>2017-03-22T11:02:00Z</cp:lastPrinted>
  <dcterms:created xsi:type="dcterms:W3CDTF">2020-05-15T13:55:00Z</dcterms:created>
  <dcterms:modified xsi:type="dcterms:W3CDTF">2020-05-15T13:55:00Z</dcterms:modified>
</cp:coreProperties>
</file>